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2907" w14:textId="77777777" w:rsidR="00A66EDB" w:rsidRPr="00A76AEA" w:rsidRDefault="00C97E76" w:rsidP="008621CF">
      <w:pPr>
        <w:pStyle w:val="GraphicAnchor"/>
      </w:pPr>
      <w:r w:rsidRPr="00A76AE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ABACA" wp14:editId="7AACA322">
                <wp:simplePos x="0" y="0"/>
                <wp:positionH relativeFrom="page">
                  <wp:align>right</wp:align>
                </wp:positionH>
                <wp:positionV relativeFrom="page">
                  <wp:posOffset>0</wp:posOffset>
                </wp:positionV>
                <wp:extent cx="6690360" cy="7811588"/>
                <wp:effectExtent l="0" t="0" r="0" b="254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78115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noFill/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66500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3B8944BA" id="Rectangle 10" o:spid="_x0000_s1026" alt="&quot;&quot;" style="position:absolute;margin-left:475.6pt;margin-top:0;width:526.8pt;height:615.1pt;z-index:-251657216;visibility:visible;mso-wrap-style:square;mso-width-percent:665;mso-height-percent:1000;mso-wrap-distance-left:9pt;mso-wrap-distance-top:0;mso-wrap-distance-right:9pt;mso-wrap-distance-bottom:0;mso-position-horizontal:right;mso-position-horizontal-relative:page;mso-position-vertical:absolute;mso-position-vertical-relative:page;mso-width-percent:665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" fillcolor="#e2c220 [3204]" stroked="f" strokeweight="2pt">
                <v:stroke miterlimit="4"/>
                <v:textbox inset="3pt,3pt,3pt,3pt"/>
                <w10:wrap anchorx="page" anchory="page"/>
              </v:rect>
            </w:pict>
          </mc:Fallback>
        </mc:AlternateContent>
      </w:r>
      <w:r w:rsidR="007277D5" w:rsidRPr="00A76AEA">
        <w:rPr>
          <w:noProof/>
        </w:rPr>
        <w:t xml:space="preserve"> </w:t>
      </w:r>
    </w:p>
    <w:tbl>
      <w:tblPr>
        <w:tblW w:w="143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40"/>
        <w:gridCol w:w="396"/>
        <w:gridCol w:w="709"/>
        <w:gridCol w:w="3827"/>
        <w:gridCol w:w="709"/>
        <w:gridCol w:w="851"/>
        <w:gridCol w:w="3758"/>
      </w:tblGrid>
      <w:tr w:rsidR="00C72602" w:rsidRPr="00A76AEA" w14:paraId="628381D8" w14:textId="77777777" w:rsidTr="00C97E76">
        <w:trPr>
          <w:trHeight w:val="6930"/>
        </w:trPr>
        <w:tc>
          <w:tcPr>
            <w:tcW w:w="4140" w:type="dxa"/>
            <w:vMerge w:val="restart"/>
          </w:tcPr>
          <w:p w14:paraId="15E6A027" w14:textId="77777777" w:rsidR="00C72602" w:rsidRPr="00A76AEA" w:rsidRDefault="00C72602" w:rsidP="00CE5479">
            <w:r w:rsidRPr="00A76AEA">
              <w:rPr>
                <w:noProof/>
                <w:lang w:eastAsia="en-AU"/>
              </w:rPr>
              <w:drawing>
                <wp:inline distT="0" distB="0" distL="0" distR="0" wp14:anchorId="4BFB41B1" wp14:editId="01140456">
                  <wp:extent cx="2430780" cy="1950720"/>
                  <wp:effectExtent l="0" t="0" r="7620" b="0"/>
                  <wp:docPr id="12" name="Picture 12" descr="puzzle pi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-0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3078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AAAE5" w14:textId="77777777" w:rsidR="00C72602" w:rsidRPr="00A76AEA" w:rsidRDefault="00C72602" w:rsidP="00CE5479"/>
          <w:p w14:paraId="079AEBE9" w14:textId="77777777" w:rsidR="007277D5" w:rsidRPr="00A76AEA" w:rsidRDefault="007277D5" w:rsidP="00CE5479">
            <w:r w:rsidRPr="00A76AEA">
              <w:rPr>
                <w:noProof/>
                <w:lang w:eastAsia="en-AU"/>
              </w:rPr>
              <w:drawing>
                <wp:inline distT="0" distB="0" distL="0" distR="0" wp14:anchorId="77F71355" wp14:editId="5CAD97A5">
                  <wp:extent cx="2430324" cy="1889760"/>
                  <wp:effectExtent l="0" t="0" r="8255" b="0"/>
                  <wp:docPr id="13" name="Picture 13" descr="light bul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-03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35434" cy="189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8FF84" w14:textId="77777777" w:rsidR="007277D5" w:rsidRPr="00A76AEA" w:rsidRDefault="007277D5" w:rsidP="00CE5479"/>
          <w:p w14:paraId="3A4F5BCC" w14:textId="77777777" w:rsidR="007277D5" w:rsidRPr="00A76AEA" w:rsidRDefault="0092142A" w:rsidP="00A76AEA">
            <w:pPr>
              <w:pStyle w:val="Heading1Yellow"/>
            </w:pPr>
            <w:sdt>
              <w:sdtPr>
                <w:id w:val="-822965619"/>
                <w:placeholder>
                  <w:docPart w:val="7F9C6FB7A6FE42CDB536F01C3386024A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LOREM</w:t>
                </w:r>
                <w:r w:rsidR="004316CD" w:rsidRPr="00A76AEA">
                  <w:br/>
                  <w:t>IPSUM</w:t>
                </w:r>
              </w:sdtContent>
            </w:sdt>
          </w:p>
          <w:p w14:paraId="118169B8" w14:textId="77777777" w:rsidR="007277D5" w:rsidRPr="00A76AEA" w:rsidRDefault="007277D5" w:rsidP="007277D5"/>
          <w:sdt>
            <w:sdtPr>
              <w:id w:val="875665009"/>
              <w:placeholder>
                <w:docPart w:val="1B8C413202BD4AC2AF211034DEAEA0F4"/>
              </w:placeholder>
              <w:temporary/>
              <w:showingPlcHdr/>
              <w15:appearance w15:val="hidden"/>
            </w:sdtPr>
            <w:sdtEndPr/>
            <w:sdtContent>
              <w:p w14:paraId="2CC16BB2" w14:textId="77777777" w:rsidR="004316CD" w:rsidRPr="00A76AEA" w:rsidRDefault="004316CD" w:rsidP="004316CD">
                <w:r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Pr="00A76AEA">
                  <w:t xml:space="preserve"> ipsum dolor sinoneuismod tincidunt ut oreet dolore magna aliquam.</w:t>
                </w:r>
              </w:p>
              <w:p w14:paraId="134D59D1" w14:textId="77777777" w:rsidR="004316CD" w:rsidRPr="00A76AEA" w:rsidRDefault="004316CD" w:rsidP="004316CD"/>
              <w:p w14:paraId="197B6BB6" w14:textId="77777777" w:rsidR="00C72602" w:rsidRPr="00A76AEA" w:rsidRDefault="004316CD" w:rsidP="00C46066">
                <w:r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Pr="00A76AEA">
                  <w:t xml:space="preserve"> ipsum dolor sinoneuismod tincidunt ut oreet dolore magna aliquam.</w:t>
                </w:r>
              </w:p>
            </w:sdtContent>
          </w:sdt>
        </w:tc>
        <w:tc>
          <w:tcPr>
            <w:tcW w:w="396" w:type="dxa"/>
            <w:vMerge w:val="restart"/>
          </w:tcPr>
          <w:p w14:paraId="2EDFF538" w14:textId="77777777" w:rsidR="00C72602" w:rsidRPr="00A76AEA" w:rsidRDefault="00C72602" w:rsidP="00CE5479"/>
        </w:tc>
        <w:tc>
          <w:tcPr>
            <w:tcW w:w="709" w:type="dxa"/>
            <w:vMerge w:val="restart"/>
          </w:tcPr>
          <w:p w14:paraId="60CF1F7D" w14:textId="77777777" w:rsidR="00C72602" w:rsidRPr="00A76AEA" w:rsidRDefault="00C72602" w:rsidP="00CE5479"/>
        </w:tc>
        <w:tc>
          <w:tcPr>
            <w:tcW w:w="3827" w:type="dxa"/>
            <w:vAlign w:val="center"/>
          </w:tcPr>
          <w:p w14:paraId="04F7D674" w14:textId="77777777" w:rsidR="007277D5" w:rsidRPr="00A76AEA" w:rsidRDefault="0092142A" w:rsidP="00C97E76">
            <w:pPr>
              <w:pStyle w:val="Heading1White"/>
            </w:pPr>
            <w:sdt>
              <w:sdtPr>
                <w:id w:val="-1498872957"/>
                <w:placeholder>
                  <w:docPart w:val="A0E5291E6AC54E748985838A4581775B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CONTACT US</w:t>
                </w:r>
              </w:sdtContent>
            </w:sdt>
          </w:p>
          <w:p w14:paraId="32EAE407" w14:textId="77777777" w:rsidR="007277D5" w:rsidRPr="00A76AEA" w:rsidRDefault="007277D5" w:rsidP="00C97E76"/>
          <w:p w14:paraId="783AA9BF" w14:textId="77777777" w:rsidR="007277D5" w:rsidRPr="00A76AEA" w:rsidRDefault="0092142A" w:rsidP="00C97E76">
            <w:sdt>
              <w:sdtPr>
                <w:id w:val="-2093237166"/>
                <w:placeholder>
                  <w:docPart w:val="84ECE68EBE2944EDB6897C061623E944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="004316CD" w:rsidRPr="00A76AEA">
                  <w:t xml:space="preserve"> ipsum dolor sinoneuismod tincidunt ut oreet dolore magna aliquam.</w:t>
                </w:r>
              </w:sdtContent>
            </w:sdt>
          </w:p>
          <w:p w14:paraId="7D8EEFFB" w14:textId="77777777" w:rsidR="007277D5" w:rsidRPr="00A76AEA" w:rsidRDefault="007277D5" w:rsidP="00C97E76"/>
          <w:p w14:paraId="6F996A17" w14:textId="77777777" w:rsidR="007277D5" w:rsidRPr="00A76AEA" w:rsidRDefault="0092142A" w:rsidP="00C97E76">
            <w:sdt>
              <w:sdtPr>
                <w:id w:val="943957663"/>
                <w:placeholder>
                  <w:docPart w:val="91128407D72949CD82AE3795CBCB9154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[address]</w:t>
                </w:r>
              </w:sdtContent>
            </w:sdt>
          </w:p>
          <w:p w14:paraId="6B87E293" w14:textId="77777777" w:rsidR="004316CD" w:rsidRPr="00A76AEA" w:rsidRDefault="0092142A" w:rsidP="00C97E76">
            <w:sdt>
              <w:sdtPr>
                <w:id w:val="-1417464391"/>
                <w:placeholder>
                  <w:docPart w:val="9DC06725EBFD4419856AD50776C092A9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[phone]</w:t>
                </w:r>
              </w:sdtContent>
            </w:sdt>
          </w:p>
          <w:sdt>
            <w:sdtPr>
              <w:id w:val="1454522889"/>
              <w:placeholder>
                <w:docPart w:val="378C0A2973404228983A8FB0013D913F"/>
              </w:placeholder>
              <w:temporary/>
              <w:showingPlcHdr/>
              <w15:appearance w15:val="hidden"/>
            </w:sdtPr>
            <w:sdtEndPr/>
            <w:sdtContent>
              <w:p w14:paraId="570C02BC" w14:textId="77777777" w:rsidR="004316CD" w:rsidRDefault="004316CD" w:rsidP="00C97E76">
                <w:r w:rsidRPr="00A76AEA">
                  <w:t>[website]</w:t>
                </w:r>
              </w:p>
            </w:sdtContent>
          </w:sdt>
          <w:p w14:paraId="02D1BE57" w14:textId="77777777" w:rsidR="00C72602" w:rsidRDefault="0092142A" w:rsidP="00C97E76">
            <w:sdt>
              <w:sdtPr>
                <w:id w:val="1634591310"/>
                <w:placeholder>
                  <w:docPart w:val="0F9410AACD404D28A318DCEB53B42FB6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[email]</w:t>
                </w:r>
              </w:sdtContent>
            </w:sdt>
          </w:p>
          <w:p w14:paraId="437FD37E" w14:textId="77777777" w:rsidR="00C97E76" w:rsidRDefault="00C97E76" w:rsidP="00C97E76"/>
          <w:p w14:paraId="19E151FC" w14:textId="77777777" w:rsidR="00C97E76" w:rsidRDefault="00C97E76" w:rsidP="00C97E76"/>
          <w:p w14:paraId="7412E66B" w14:textId="77777777" w:rsidR="00C97E76" w:rsidRDefault="00C97E76" w:rsidP="00C97E76"/>
          <w:p w14:paraId="141E87B7" w14:textId="77777777" w:rsidR="00C97E76" w:rsidRPr="00A76AEA" w:rsidRDefault="00C97E76" w:rsidP="00C97E76"/>
        </w:tc>
        <w:tc>
          <w:tcPr>
            <w:tcW w:w="709" w:type="dxa"/>
            <w:vMerge w:val="restart"/>
          </w:tcPr>
          <w:p w14:paraId="7249403C" w14:textId="77777777" w:rsidR="00C72602" w:rsidRPr="00A76AEA" w:rsidRDefault="00C72602" w:rsidP="00CE5479"/>
        </w:tc>
        <w:tc>
          <w:tcPr>
            <w:tcW w:w="851" w:type="dxa"/>
            <w:vMerge w:val="restart"/>
          </w:tcPr>
          <w:p w14:paraId="7F3225F2" w14:textId="77777777" w:rsidR="00C72602" w:rsidRPr="00A76AEA" w:rsidRDefault="00C72602" w:rsidP="00CE5479"/>
        </w:tc>
        <w:tc>
          <w:tcPr>
            <w:tcW w:w="3758" w:type="dxa"/>
            <w:vAlign w:val="center"/>
          </w:tcPr>
          <w:p w14:paraId="41E6A156" w14:textId="77777777" w:rsidR="007277D5" w:rsidRPr="00A76AEA" w:rsidRDefault="0092142A" w:rsidP="00C97E76">
            <w:pPr>
              <w:pStyle w:val="berschrift1"/>
            </w:pPr>
            <w:sdt>
              <w:sdtPr>
                <w:id w:val="-2138938516"/>
                <w:placeholder>
                  <w:docPart w:val="3408DC088E2D488D9EA11C5F3405C726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BROCHURE NAME</w:t>
                </w:r>
              </w:sdtContent>
            </w:sdt>
          </w:p>
          <w:p w14:paraId="47C833C9" w14:textId="77777777" w:rsidR="007277D5" w:rsidRPr="00A76AEA" w:rsidRDefault="007277D5" w:rsidP="00C97E76"/>
          <w:p w14:paraId="66779429" w14:textId="77777777" w:rsidR="00C72602" w:rsidRDefault="0092142A" w:rsidP="00C97E76">
            <w:pPr>
              <w:pStyle w:val="berschrift2"/>
            </w:pPr>
            <w:sdt>
              <w:sdtPr>
                <w:id w:val="-818348788"/>
                <w:placeholder>
                  <w:docPart w:val="1B1C8082FCE14AE39AF987FA4D549C3A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SUBTITLE</w:t>
                </w:r>
              </w:sdtContent>
            </w:sdt>
          </w:p>
          <w:p w14:paraId="147BE98D" w14:textId="77777777" w:rsidR="00C97E76" w:rsidRDefault="00C97E76" w:rsidP="00C97E76"/>
          <w:p w14:paraId="70BB74FA" w14:textId="77777777" w:rsidR="00C97E76" w:rsidRPr="00C97E76" w:rsidRDefault="00C97E76" w:rsidP="00C97E76"/>
        </w:tc>
      </w:tr>
      <w:tr w:rsidR="00C72602" w:rsidRPr="00A76AEA" w14:paraId="5DD4640D" w14:textId="77777777" w:rsidTr="00C46066">
        <w:trPr>
          <w:trHeight w:val="3168"/>
        </w:trPr>
        <w:tc>
          <w:tcPr>
            <w:tcW w:w="4140" w:type="dxa"/>
            <w:vMerge/>
          </w:tcPr>
          <w:p w14:paraId="6A193261" w14:textId="77777777" w:rsidR="00C72602" w:rsidRPr="00A76AEA" w:rsidRDefault="00C72602" w:rsidP="00CE5479"/>
        </w:tc>
        <w:tc>
          <w:tcPr>
            <w:tcW w:w="396" w:type="dxa"/>
            <w:vMerge/>
          </w:tcPr>
          <w:p w14:paraId="63AE9731" w14:textId="77777777" w:rsidR="00C72602" w:rsidRPr="00A76AEA" w:rsidRDefault="00C72602" w:rsidP="00CE5479"/>
        </w:tc>
        <w:tc>
          <w:tcPr>
            <w:tcW w:w="709" w:type="dxa"/>
            <w:vMerge/>
          </w:tcPr>
          <w:p w14:paraId="3BEB187B" w14:textId="77777777" w:rsidR="00C72602" w:rsidRPr="00A76AEA" w:rsidRDefault="00C72602" w:rsidP="00CE5479"/>
        </w:tc>
        <w:tc>
          <w:tcPr>
            <w:tcW w:w="3827" w:type="dxa"/>
            <w:vAlign w:val="bottom"/>
          </w:tcPr>
          <w:p w14:paraId="4516ECD1" w14:textId="77777777" w:rsidR="00C72602" w:rsidRPr="00A76AEA" w:rsidRDefault="00C97E76" w:rsidP="00C72602">
            <w:r w:rsidRPr="00A76AEA">
              <w:rPr>
                <w:noProof/>
                <w:lang w:eastAsia="en-AU"/>
              </w:rPr>
              <w:drawing>
                <wp:anchor distT="0" distB="0" distL="114300" distR="114300" simplePos="0" relativeHeight="251666432" behindDoc="0" locked="1" layoutInCell="1" allowOverlap="1" wp14:anchorId="0A9F6C63" wp14:editId="210DC478">
                  <wp:simplePos x="0" y="0"/>
                  <mc:AlternateContent>
                    <mc:Choice Requires="wp14">
                      <wp:positionH relativeFrom="page">
                        <wp14:pctPosHOffset>-15000</wp14:pctPosHOffset>
                      </wp:positionH>
                    </mc:Choice>
                    <mc:Fallback>
                      <wp:positionH relativeFrom="page">
                        <wp:posOffset>-1508760</wp:posOffset>
                      </wp:positionH>
                    </mc:Fallback>
                  </mc:AlternateContent>
                  <wp:positionV relativeFrom="paragraph">
                    <wp:posOffset>-1436370</wp:posOffset>
                  </wp:positionV>
                  <wp:extent cx="6702552" cy="3447288"/>
                  <wp:effectExtent l="0" t="0" r="3175" b="1270"/>
                  <wp:wrapNone/>
                  <wp:docPr id="11" name="Picture 11" descr="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-01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02552" cy="344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/>
          </w:tcPr>
          <w:p w14:paraId="1B87E85E" w14:textId="77777777" w:rsidR="00C72602" w:rsidRPr="00A76AEA" w:rsidRDefault="00C72602" w:rsidP="00CE5479"/>
        </w:tc>
        <w:tc>
          <w:tcPr>
            <w:tcW w:w="851" w:type="dxa"/>
            <w:vMerge/>
          </w:tcPr>
          <w:p w14:paraId="47EA1AD7" w14:textId="77777777" w:rsidR="00C72602" w:rsidRPr="00A76AEA" w:rsidRDefault="00C72602" w:rsidP="00CE5479"/>
        </w:tc>
        <w:tc>
          <w:tcPr>
            <w:tcW w:w="3758" w:type="dxa"/>
          </w:tcPr>
          <w:p w14:paraId="7B1488E3" w14:textId="77777777" w:rsidR="00C72602" w:rsidRPr="00A76AEA" w:rsidRDefault="00C72602" w:rsidP="007277D5"/>
        </w:tc>
      </w:tr>
    </w:tbl>
    <w:p w14:paraId="380F1CAB" w14:textId="77777777" w:rsidR="008621CF" w:rsidRPr="00A76AEA" w:rsidRDefault="008621CF" w:rsidP="00CE5479">
      <w:pPr>
        <w:pStyle w:val="GraphicAnchor"/>
      </w:pPr>
    </w:p>
    <w:p w14:paraId="36CB8CB6" w14:textId="77777777" w:rsidR="00F968C1" w:rsidRDefault="00F968C1" w:rsidP="008B712C">
      <w:pPr>
        <w:pStyle w:val="GraphicAnchor"/>
        <w:sectPr w:rsidR="00F968C1" w:rsidSect="00BC0E00">
          <w:pgSz w:w="15840" w:h="12240" w:orient="landscape" w:code="1"/>
          <w:pgMar w:top="720" w:right="720" w:bottom="720" w:left="720" w:header="709" w:footer="709" w:gutter="0"/>
          <w:cols w:space="708"/>
          <w:docGrid w:linePitch="360"/>
        </w:sectPr>
      </w:pPr>
    </w:p>
    <w:p w14:paraId="39E1EB9F" w14:textId="77777777" w:rsidR="008621CF" w:rsidRPr="00A76AEA" w:rsidRDefault="00F315E9" w:rsidP="008B712C">
      <w:pPr>
        <w:pStyle w:val="GraphicAnchor"/>
      </w:pPr>
      <w:r w:rsidRPr="00A76AEA">
        <w:rPr>
          <w:noProof/>
          <w:lang w:eastAsia="en-AU"/>
        </w:rPr>
        <w:lastRenderedPageBreak/>
        <w:drawing>
          <wp:anchor distT="0" distB="0" distL="114300" distR="114300" simplePos="0" relativeHeight="251664384" behindDoc="0" locked="1" layoutInCell="1" allowOverlap="1" wp14:anchorId="2836F368" wp14:editId="5F249F04">
            <wp:simplePos x="0" y="0"/>
            <wp:positionH relativeFrom="column">
              <wp:posOffset>-441960</wp:posOffset>
            </wp:positionH>
            <wp:positionV relativeFrom="paragraph">
              <wp:posOffset>-461010</wp:posOffset>
            </wp:positionV>
            <wp:extent cx="6693408" cy="3813048"/>
            <wp:effectExtent l="0" t="0" r="0" b="0"/>
            <wp:wrapNone/>
            <wp:docPr id="20" name="Picture 20" descr="lightbul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-04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693408" cy="38130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D5" w:rsidRPr="00A76AE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AF54C2C" wp14:editId="4F780727">
                <wp:simplePos x="0" y="0"/>
                <wp:positionH relativeFrom="column">
                  <wp:posOffset>-444137</wp:posOffset>
                </wp:positionH>
                <wp:positionV relativeFrom="paragraph">
                  <wp:posOffset>-444137</wp:posOffset>
                </wp:positionV>
                <wp:extent cx="6693408" cy="7811135"/>
                <wp:effectExtent l="0" t="0" r="0" b="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78111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noFill/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66700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19F49BC3" id="Rectangle 14" o:spid="_x0000_s1026" alt="&quot;&quot;" style="position:absolute;margin-left:-34.95pt;margin-top:-34.95pt;width:527.05pt;height:615.05pt;z-index:-251653120;visibility:visible;mso-wrap-style:square;mso-width-percent:667;mso-height-percent:1000;mso-wrap-distance-left:9pt;mso-wrap-distance-top:0;mso-wrap-distance-right:9pt;mso-wrap-distance-bottom:0;mso-position-horizontal:absolute;mso-position-horizontal-relative:text;mso-position-vertical:absolute;mso-position-vertical-relative:text;mso-width-percent:667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" fillcolor="#e2c220 [3204]" stroked="f" strokeweight="2pt">
                <v:stroke miterlimit="4"/>
                <v:textbox inset="3pt,3pt,3pt,3pt"/>
                <w10:anchorlock/>
              </v:rect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31"/>
        <w:gridCol w:w="708"/>
        <w:gridCol w:w="709"/>
        <w:gridCol w:w="3830"/>
        <w:gridCol w:w="709"/>
        <w:gridCol w:w="852"/>
        <w:gridCol w:w="3761"/>
      </w:tblGrid>
      <w:tr w:rsidR="00BB4CDC" w:rsidRPr="00A76AEA" w14:paraId="15DAE1A5" w14:textId="77777777" w:rsidTr="007B6226">
        <w:trPr>
          <w:trHeight w:val="1593"/>
          <w:jc w:val="center"/>
        </w:trPr>
        <w:tc>
          <w:tcPr>
            <w:tcW w:w="3828" w:type="dxa"/>
          </w:tcPr>
          <w:p w14:paraId="2B1913DF" w14:textId="77777777" w:rsidR="00BB4CDC" w:rsidRPr="00A76AEA" w:rsidRDefault="00BB4CDC" w:rsidP="007F7703"/>
        </w:tc>
        <w:tc>
          <w:tcPr>
            <w:tcW w:w="708" w:type="dxa"/>
            <w:vMerge w:val="restart"/>
          </w:tcPr>
          <w:p w14:paraId="7C1C1512" w14:textId="77777777" w:rsidR="00BB4CDC" w:rsidRPr="00A76AEA" w:rsidRDefault="00BB4CDC" w:rsidP="007F7703"/>
        </w:tc>
        <w:tc>
          <w:tcPr>
            <w:tcW w:w="709" w:type="dxa"/>
            <w:vMerge w:val="restart"/>
          </w:tcPr>
          <w:p w14:paraId="5C61432E" w14:textId="77777777" w:rsidR="00BB4CDC" w:rsidRPr="00A76AEA" w:rsidRDefault="00BB4CDC" w:rsidP="007F7703"/>
        </w:tc>
        <w:tc>
          <w:tcPr>
            <w:tcW w:w="3827" w:type="dxa"/>
            <w:vAlign w:val="bottom"/>
          </w:tcPr>
          <w:p w14:paraId="1A5B2E6E" w14:textId="77777777" w:rsidR="00BB4CDC" w:rsidRPr="00A76AEA" w:rsidRDefault="00BB4CDC" w:rsidP="007F7703"/>
        </w:tc>
        <w:tc>
          <w:tcPr>
            <w:tcW w:w="709" w:type="dxa"/>
            <w:vMerge w:val="restart"/>
          </w:tcPr>
          <w:p w14:paraId="3710E8F6" w14:textId="77777777" w:rsidR="00BB4CDC" w:rsidRPr="00A76AEA" w:rsidRDefault="00BB4CDC" w:rsidP="007F7703"/>
        </w:tc>
        <w:tc>
          <w:tcPr>
            <w:tcW w:w="851" w:type="dxa"/>
            <w:vMerge w:val="restart"/>
          </w:tcPr>
          <w:p w14:paraId="1EC5E549" w14:textId="77777777" w:rsidR="00BB4CDC" w:rsidRPr="00A76AEA" w:rsidRDefault="00BB4CDC" w:rsidP="007F7703"/>
        </w:tc>
        <w:tc>
          <w:tcPr>
            <w:tcW w:w="3758" w:type="dxa"/>
            <w:vMerge w:val="restart"/>
          </w:tcPr>
          <w:p w14:paraId="28F9D2AD" w14:textId="77777777" w:rsidR="00BB4CDC" w:rsidRPr="00A76AEA" w:rsidRDefault="0092142A" w:rsidP="00A76AEA">
            <w:pPr>
              <w:pStyle w:val="Heading1Yellow"/>
            </w:pPr>
            <w:sdt>
              <w:sdtPr>
                <w:id w:val="-1634860066"/>
                <w:placeholder>
                  <w:docPart w:val="F91D564AB60E4A2DA4F427CE2CA9E6C5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LOREM</w:t>
                </w:r>
                <w:r w:rsidR="004316CD" w:rsidRPr="00A76AEA">
                  <w:br/>
                  <w:t>IPSUM</w:t>
                </w:r>
              </w:sdtContent>
            </w:sdt>
          </w:p>
          <w:p w14:paraId="1313F052" w14:textId="77777777" w:rsidR="00BB4CDC" w:rsidRPr="00A76AEA" w:rsidRDefault="00BB4CDC" w:rsidP="007277D5"/>
          <w:sdt>
            <w:sdtPr>
              <w:id w:val="-2125998343"/>
              <w:placeholder>
                <w:docPart w:val="915A60CC7ADE4FF1875DE3E25E72A252"/>
              </w:placeholder>
              <w:temporary/>
              <w:showingPlcHdr/>
              <w15:appearance w15:val="hidden"/>
            </w:sdtPr>
            <w:sdtEndPr/>
            <w:sdtContent>
              <w:p w14:paraId="7EF73979" w14:textId="77777777" w:rsidR="004316CD" w:rsidRPr="00A76AEA" w:rsidRDefault="004316CD" w:rsidP="004316CD">
                <w:r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Pr="00A76AEA">
                  <w:t xml:space="preserve"> ipsum dolor sinoneuismod tincidunt ut oreet dolore magna aliquam.</w:t>
                </w:r>
              </w:p>
              <w:p w14:paraId="6D64E64B" w14:textId="77777777" w:rsidR="004316CD" w:rsidRPr="00A76AEA" w:rsidRDefault="004316CD" w:rsidP="004316CD"/>
              <w:p w14:paraId="52E3B784" w14:textId="77777777" w:rsidR="00BB4CDC" w:rsidRDefault="004316CD" w:rsidP="00BB4CDC">
                <w:r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Pr="00A76AEA">
                  <w:t xml:space="preserve"> ipsum dolor sinoneuismod tincidunt ut oreet dolore magna aliquam.</w:t>
                </w:r>
              </w:p>
            </w:sdtContent>
          </w:sdt>
          <w:p w14:paraId="05042EEE" w14:textId="77777777" w:rsidR="00A76AEA" w:rsidRPr="00A76AEA" w:rsidRDefault="00A76AEA" w:rsidP="00BB4CDC"/>
          <w:p w14:paraId="0C890A20" w14:textId="77777777" w:rsidR="004316CD" w:rsidRPr="00A76AEA" w:rsidRDefault="0092142A" w:rsidP="00A76AEA">
            <w:pPr>
              <w:pStyle w:val="Heading1Yellow"/>
            </w:pPr>
            <w:sdt>
              <w:sdtPr>
                <w:id w:val="-1424331060"/>
                <w:placeholder>
                  <w:docPart w:val="91193F91887A4E5496BA766448118B50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LOREM</w:t>
                </w:r>
                <w:r w:rsidR="004316CD" w:rsidRPr="00A76AEA">
                  <w:br/>
                  <w:t>IPSUM</w:t>
                </w:r>
              </w:sdtContent>
            </w:sdt>
          </w:p>
          <w:p w14:paraId="005620CE" w14:textId="77777777" w:rsidR="004316CD" w:rsidRPr="00A76AEA" w:rsidRDefault="004316CD" w:rsidP="004316CD"/>
          <w:sdt>
            <w:sdtPr>
              <w:id w:val="-766771975"/>
              <w:placeholder>
                <w:docPart w:val="D706DD2D3FB5458C99CF39BFA74B5931"/>
              </w:placeholder>
              <w:temporary/>
              <w:showingPlcHdr/>
              <w15:appearance w15:val="hidden"/>
            </w:sdtPr>
            <w:sdtEndPr/>
            <w:sdtContent>
              <w:p w14:paraId="033534A3" w14:textId="77777777" w:rsidR="004316CD" w:rsidRPr="00A76AEA" w:rsidRDefault="004316CD" w:rsidP="004316CD">
                <w:r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Pr="00A76AEA">
                  <w:t xml:space="preserve"> ipsum dolor sinoneuismod tincidunt ut oreet dolore magna aliquam.</w:t>
                </w:r>
              </w:p>
              <w:p w14:paraId="2B3114BA" w14:textId="77777777" w:rsidR="004316CD" w:rsidRPr="00A76AEA" w:rsidRDefault="004316CD" w:rsidP="004316CD"/>
              <w:p w14:paraId="14F4FEAD" w14:textId="77777777" w:rsidR="004316CD" w:rsidRPr="00A76AEA" w:rsidRDefault="004316CD" w:rsidP="004316CD">
                <w:r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Pr="00A76AEA">
                  <w:t xml:space="preserve"> ipsum dolor sinoneuismod tincidunt ut oreet dolore magna aliquam.</w:t>
                </w:r>
              </w:p>
            </w:sdtContent>
          </w:sdt>
        </w:tc>
      </w:tr>
      <w:tr w:rsidR="00BB4CDC" w:rsidRPr="00A76AEA" w14:paraId="2C7AA1E6" w14:textId="77777777" w:rsidTr="007B6226">
        <w:trPr>
          <w:trHeight w:val="8640"/>
          <w:jc w:val="center"/>
        </w:trPr>
        <w:tc>
          <w:tcPr>
            <w:tcW w:w="3828" w:type="dxa"/>
            <w:vAlign w:val="bottom"/>
          </w:tcPr>
          <w:p w14:paraId="090F27E9" w14:textId="77777777" w:rsidR="00BB4CDC" w:rsidRPr="00A76AEA" w:rsidRDefault="0092142A" w:rsidP="00BB4CDC">
            <w:pPr>
              <w:pStyle w:val="berschrift1"/>
            </w:pPr>
            <w:sdt>
              <w:sdtPr>
                <w:id w:val="-271555499"/>
                <w:placeholder>
                  <w:docPart w:val="7DF8954464764A73911A97D705A0B1F0"/>
                </w:placeholder>
                <w:showingPlcHdr/>
                <w15:appearance w15:val="hidden"/>
              </w:sdtPr>
              <w:sdtEndPr/>
              <w:sdtContent>
                <w:r w:rsidR="004316CD" w:rsidRPr="00A76AEA">
                  <w:t>ABOUT US</w:t>
                </w:r>
              </w:sdtContent>
            </w:sdt>
          </w:p>
          <w:p w14:paraId="257AD0E1" w14:textId="77777777" w:rsidR="00BB4CDC" w:rsidRPr="00A76AEA" w:rsidRDefault="00BB4CDC" w:rsidP="00BB4CDC"/>
          <w:sdt>
            <w:sdtPr>
              <w:id w:val="-1069723466"/>
              <w:placeholder>
                <w:docPart w:val="2B8F03DBFC51473CBE6380D8A6781EF1"/>
              </w:placeholder>
              <w:temporary/>
              <w:showingPlcHdr/>
              <w15:appearance w15:val="hidden"/>
            </w:sdtPr>
            <w:sdtEndPr/>
            <w:sdtContent>
              <w:p w14:paraId="73ABFE8C" w14:textId="77777777" w:rsidR="004316CD" w:rsidRPr="00A76AEA" w:rsidRDefault="004316CD" w:rsidP="004316CD">
                <w:r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Pr="00A76AEA">
                  <w:t xml:space="preserve"> ipsum dolor sinoneuismod tincidunt ut oreet dolore magna aliquam.</w:t>
                </w:r>
              </w:p>
              <w:p w14:paraId="285128E6" w14:textId="77777777" w:rsidR="004316CD" w:rsidRPr="00A76AEA" w:rsidRDefault="004316CD" w:rsidP="004316CD"/>
              <w:p w14:paraId="4C9ACE4E" w14:textId="77777777" w:rsidR="00BB4CDC" w:rsidRPr="00A76AEA" w:rsidRDefault="004316CD" w:rsidP="00BB4CDC">
                <w:r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Pr="00A76AEA">
                  <w:t xml:space="preserve"> ipsum dolor sinoneuismod tincidunt ut oreet dolore magna aliquam.</w:t>
                </w:r>
              </w:p>
            </w:sdtContent>
          </w:sdt>
          <w:p w14:paraId="69E95C80" w14:textId="77777777" w:rsidR="00BB4CDC" w:rsidRPr="00A76AEA" w:rsidRDefault="00BB4CDC" w:rsidP="00BB4CDC"/>
          <w:p w14:paraId="388E965B" w14:textId="77777777" w:rsidR="004316CD" w:rsidRPr="00A76AEA" w:rsidRDefault="004316CD" w:rsidP="00BB4CDC">
            <w:pPr>
              <w:pStyle w:val="berschrift2"/>
            </w:pPr>
          </w:p>
          <w:p w14:paraId="512B0490" w14:textId="77777777" w:rsidR="00BB4CDC" w:rsidRPr="00A76AEA" w:rsidRDefault="0092142A" w:rsidP="00BB4CDC">
            <w:pPr>
              <w:pStyle w:val="berschrift2"/>
            </w:pPr>
            <w:sdt>
              <w:sdtPr>
                <w:id w:val="-1454235511"/>
                <w:placeholder>
                  <w:docPart w:val="0CB22391BD764C3496E199134B5F59E8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>SUBTITLE</w:t>
                </w:r>
              </w:sdtContent>
            </w:sdt>
          </w:p>
          <w:p w14:paraId="7A5AEA8A" w14:textId="77777777" w:rsidR="00BB4CDC" w:rsidRPr="00A76AEA" w:rsidRDefault="00BB4CDC" w:rsidP="00BB4CDC"/>
          <w:p w14:paraId="0CE4B55C" w14:textId="77777777" w:rsidR="00BB4CDC" w:rsidRPr="00A76AEA" w:rsidRDefault="0092142A" w:rsidP="004316CD">
            <w:sdt>
              <w:sdtPr>
                <w:id w:val="-1287731761"/>
                <w:placeholder>
                  <w:docPart w:val="AD75936F39FF47F2A04B4BC084501A59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="004316CD" w:rsidRPr="00A76AEA">
                  <w:t xml:space="preserve"> ipsum dolor sinoneuismod tincidunt ut oreet dolore magna aliquam.</w:t>
                </w:r>
              </w:sdtContent>
            </w:sdt>
          </w:p>
        </w:tc>
        <w:tc>
          <w:tcPr>
            <w:tcW w:w="708" w:type="dxa"/>
            <w:vMerge/>
          </w:tcPr>
          <w:p w14:paraId="3D0E3C66" w14:textId="77777777" w:rsidR="00BB4CDC" w:rsidRPr="00A76AEA" w:rsidRDefault="00BB4CDC" w:rsidP="007F7703"/>
        </w:tc>
        <w:tc>
          <w:tcPr>
            <w:tcW w:w="709" w:type="dxa"/>
            <w:vMerge/>
          </w:tcPr>
          <w:p w14:paraId="662FF4D0" w14:textId="77777777" w:rsidR="00BB4CDC" w:rsidRPr="00A76AEA" w:rsidRDefault="00BB4CDC" w:rsidP="007F7703"/>
        </w:tc>
        <w:tc>
          <w:tcPr>
            <w:tcW w:w="3827" w:type="dxa"/>
            <w:vAlign w:val="bottom"/>
          </w:tcPr>
          <w:p w14:paraId="58CFAEA5" w14:textId="77777777" w:rsidR="00BB4CDC" w:rsidRPr="00A76AEA" w:rsidRDefault="00BB4CDC" w:rsidP="00BB4CDC">
            <w:pPr>
              <w:pStyle w:val="berschrift2"/>
              <w:rPr>
                <w:color w:val="FFFFFF" w:themeColor="background1"/>
              </w:rPr>
            </w:pPr>
            <w:r w:rsidRPr="00A76AEA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inline distT="0" distB="0" distL="0" distR="0" wp14:anchorId="4AB754D5" wp14:editId="763E5E45">
                      <wp:extent cx="365760" cy="304800"/>
                      <wp:effectExtent l="0" t="0" r="2540" b="0"/>
                      <wp:docPr id="28" name="Shape" title="Graphic elem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048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0" y="17550"/>
                                    </a:moveTo>
                                    <a:cubicBezTo>
                                      <a:pt x="1050" y="16830"/>
                                      <a:pt x="1875" y="15930"/>
                                      <a:pt x="2625" y="14850"/>
                                    </a:cubicBezTo>
                                    <a:cubicBezTo>
                                      <a:pt x="3375" y="13860"/>
                                      <a:pt x="3675" y="12690"/>
                                      <a:pt x="3675" y="11520"/>
                                    </a:cubicBezTo>
                                    <a:cubicBezTo>
                                      <a:pt x="3675" y="10800"/>
                                      <a:pt x="3600" y="10080"/>
                                      <a:pt x="3375" y="9630"/>
                                    </a:cubicBezTo>
                                    <a:cubicBezTo>
                                      <a:pt x="3150" y="9090"/>
                                      <a:pt x="2925" y="8640"/>
                                      <a:pt x="2625" y="8100"/>
                                    </a:cubicBezTo>
                                    <a:cubicBezTo>
                                      <a:pt x="2325" y="7560"/>
                                      <a:pt x="2100" y="7110"/>
                                      <a:pt x="1875" y="6570"/>
                                    </a:cubicBezTo>
                                    <a:cubicBezTo>
                                      <a:pt x="1650" y="6030"/>
                                      <a:pt x="1575" y="5400"/>
                                      <a:pt x="1575" y="4590"/>
                                    </a:cubicBezTo>
                                    <a:cubicBezTo>
                                      <a:pt x="1575" y="3330"/>
                                      <a:pt x="1950" y="2250"/>
                                      <a:pt x="2625" y="1350"/>
                                    </a:cubicBezTo>
                                    <a:cubicBezTo>
                                      <a:pt x="3300" y="450"/>
                                      <a:pt x="4275" y="0"/>
                                      <a:pt x="5550" y="0"/>
                                    </a:cubicBezTo>
                                    <a:cubicBezTo>
                                      <a:pt x="6675" y="0"/>
                                      <a:pt x="7575" y="360"/>
                                      <a:pt x="8250" y="990"/>
                                    </a:cubicBezTo>
                                    <a:cubicBezTo>
                                      <a:pt x="9000" y="1710"/>
                                      <a:pt x="9450" y="2520"/>
                                      <a:pt x="9825" y="3420"/>
                                    </a:cubicBezTo>
                                    <a:cubicBezTo>
                                      <a:pt x="10125" y="4140"/>
                                      <a:pt x="10275" y="4950"/>
                                      <a:pt x="10350" y="5580"/>
                                    </a:cubicBezTo>
                                    <a:cubicBezTo>
                                      <a:pt x="10425" y="6300"/>
                                      <a:pt x="10500" y="6930"/>
                                      <a:pt x="10500" y="7560"/>
                                    </a:cubicBezTo>
                                    <a:cubicBezTo>
                                      <a:pt x="10500" y="9270"/>
                                      <a:pt x="10275" y="10800"/>
                                      <a:pt x="9825" y="12240"/>
                                    </a:cubicBezTo>
                                    <a:cubicBezTo>
                                      <a:pt x="9375" y="13680"/>
                                      <a:pt x="8775" y="14940"/>
                                      <a:pt x="8025" y="16200"/>
                                    </a:cubicBezTo>
                                    <a:cubicBezTo>
                                      <a:pt x="7275" y="17370"/>
                                      <a:pt x="6375" y="18450"/>
                                      <a:pt x="5400" y="19350"/>
                                    </a:cubicBezTo>
                                    <a:cubicBezTo>
                                      <a:pt x="4425" y="20250"/>
                                      <a:pt x="3375" y="21060"/>
                                      <a:pt x="2325" y="21600"/>
                                    </a:cubicBezTo>
                                    <a:lnTo>
                                      <a:pt x="0" y="17550"/>
                                    </a:lnTo>
                                    <a:close/>
                                    <a:moveTo>
                                      <a:pt x="11100" y="17550"/>
                                    </a:moveTo>
                                    <a:cubicBezTo>
                                      <a:pt x="12150" y="16830"/>
                                      <a:pt x="12975" y="15930"/>
                                      <a:pt x="13725" y="14850"/>
                                    </a:cubicBezTo>
                                    <a:cubicBezTo>
                                      <a:pt x="14475" y="13860"/>
                                      <a:pt x="14775" y="12690"/>
                                      <a:pt x="14775" y="11520"/>
                                    </a:cubicBezTo>
                                    <a:cubicBezTo>
                                      <a:pt x="14775" y="10800"/>
                                      <a:pt x="14700" y="10080"/>
                                      <a:pt x="14475" y="9630"/>
                                    </a:cubicBezTo>
                                    <a:cubicBezTo>
                                      <a:pt x="14250" y="9090"/>
                                      <a:pt x="14025" y="8640"/>
                                      <a:pt x="13725" y="8100"/>
                                    </a:cubicBezTo>
                                    <a:cubicBezTo>
                                      <a:pt x="13425" y="7560"/>
                                      <a:pt x="13200" y="7110"/>
                                      <a:pt x="12975" y="6570"/>
                                    </a:cubicBezTo>
                                    <a:cubicBezTo>
                                      <a:pt x="12750" y="6030"/>
                                      <a:pt x="12675" y="5400"/>
                                      <a:pt x="12675" y="4590"/>
                                    </a:cubicBezTo>
                                    <a:cubicBezTo>
                                      <a:pt x="12675" y="3330"/>
                                      <a:pt x="13050" y="2250"/>
                                      <a:pt x="13725" y="1350"/>
                                    </a:cubicBezTo>
                                    <a:cubicBezTo>
                                      <a:pt x="14400" y="450"/>
                                      <a:pt x="15375" y="0"/>
                                      <a:pt x="16650" y="0"/>
                                    </a:cubicBezTo>
                                    <a:cubicBezTo>
                                      <a:pt x="17775" y="0"/>
                                      <a:pt x="18675" y="360"/>
                                      <a:pt x="19350" y="990"/>
                                    </a:cubicBezTo>
                                    <a:cubicBezTo>
                                      <a:pt x="20100" y="1710"/>
                                      <a:pt x="20625" y="2520"/>
                                      <a:pt x="20925" y="3420"/>
                                    </a:cubicBezTo>
                                    <a:cubicBezTo>
                                      <a:pt x="21225" y="4140"/>
                                      <a:pt x="21375" y="4950"/>
                                      <a:pt x="21450" y="5580"/>
                                    </a:cubicBezTo>
                                    <a:cubicBezTo>
                                      <a:pt x="21525" y="6300"/>
                                      <a:pt x="21600" y="6930"/>
                                      <a:pt x="21600" y="7560"/>
                                    </a:cubicBezTo>
                                    <a:cubicBezTo>
                                      <a:pt x="21600" y="9270"/>
                                      <a:pt x="21375" y="10800"/>
                                      <a:pt x="20925" y="12240"/>
                                    </a:cubicBezTo>
                                    <a:cubicBezTo>
                                      <a:pt x="20475" y="13680"/>
                                      <a:pt x="19875" y="14940"/>
                                      <a:pt x="19125" y="16200"/>
                                    </a:cubicBezTo>
                                    <a:cubicBezTo>
                                      <a:pt x="18375" y="17370"/>
                                      <a:pt x="17475" y="18450"/>
                                      <a:pt x="16500" y="19350"/>
                                    </a:cubicBezTo>
                                    <a:cubicBezTo>
                                      <a:pt x="15525" y="20250"/>
                                      <a:pt x="14475" y="21060"/>
                                      <a:pt x="13350" y="21600"/>
                                    </a:cubicBezTo>
                                    <a:lnTo>
                                      <a:pt x="11100" y="175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A57BF9" id="Shape" o:spid="_x0000_s1026" alt="Titel: Graphic element" style="width:28.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" path="m,17550v1050,-720,1875,-1620,2625,-2700c3375,13860,3675,12690,3675,11520v,-720,-75,-1440,-300,-1890c3150,9090,2925,8640,2625,8100,2325,7560,2100,7110,1875,6570,1650,6030,1575,5400,1575,4590v,-1260,375,-2340,1050,-3240c3300,450,4275,,5550,,6675,,7575,360,8250,990v750,720,1200,1530,1575,2430c10125,4140,10275,4950,10350,5580v75,720,150,1350,150,1980c10500,9270,10275,10800,9825,12240v-450,1440,-1050,2700,-1800,3960c7275,17370,6375,18450,5400,19350v-975,900,-2025,1710,-3075,2250l,17550xm11100,17550v1050,-720,1875,-1620,2625,-2700c14475,13860,14775,12690,14775,11520v,-720,-75,-1440,-300,-1890c14250,9090,14025,8640,13725,8100v-300,-540,-525,-990,-750,-1530c12750,6030,12675,5400,12675,4590v,-1260,375,-2340,1050,-3240c14400,450,15375,,16650,v1125,,2025,360,2700,990c20100,1710,20625,2520,20925,3420v300,720,450,1530,525,2160c21525,6300,21600,6930,21600,7560v,1710,-225,3240,-675,4680c20475,13680,19875,14940,19125,16200v-750,1170,-1650,2250,-2625,3150c15525,20250,14475,21060,13350,21600l11100,17550xe" fillcolor="white [3212]" stroked="f" strokeweight="1pt">
                      <v:stroke miterlimit="4" joinstyle="miter"/>
                      <v:path arrowok="t" o:extrusionok="f" o:connecttype="custom" o:connectlocs="182880,152400;182880,152400;182880,152400;182880,152400" o:connectangles="0,90,180,270"/>
                      <w10:anchorlock/>
                    </v:shape>
                  </w:pict>
                </mc:Fallback>
              </mc:AlternateContent>
            </w:r>
          </w:p>
          <w:p w14:paraId="326BDD0A" w14:textId="77777777" w:rsidR="00BB4CDC" w:rsidRPr="00A76AEA" w:rsidRDefault="00BB4CDC" w:rsidP="00BB4CDC"/>
          <w:p w14:paraId="6F0B8E17" w14:textId="77777777" w:rsidR="00BB4CDC" w:rsidRPr="00A76AEA" w:rsidRDefault="0092142A" w:rsidP="00A76AEA">
            <w:pPr>
              <w:pStyle w:val="QuoteText"/>
            </w:pPr>
            <w:sdt>
              <w:sdtPr>
                <w:id w:val="-254595557"/>
                <w:placeholder>
                  <w:docPart w:val="E31F04E7B4AB42CC9CB8A11BAD65987C"/>
                </w:placeholder>
                <w:temporary/>
                <w:showingPlcHdr/>
                <w15:appearance w15:val="hidden"/>
              </w:sdtPr>
              <w:sdtEndPr/>
              <w:sdtContent>
                <w:r w:rsidR="004316CD" w:rsidRPr="00A76AEA">
                  <w:t xml:space="preserve">Lorem ipsum dolor sit nibh euismod tincidunt ut laoreet dolore </w:t>
                </w:r>
                <w:r w:rsidR="00A76AEA" w:rsidRPr="00A76AEA">
                  <w:t>m. Lorem</w:t>
                </w:r>
                <w:r w:rsidR="004316CD" w:rsidRPr="00A76AEA">
                  <w:t xml:space="preserve"> ipsum dolor sinoneuismod tincidunt ut oreet dolore magna aliquam.</w:t>
                </w:r>
              </w:sdtContent>
            </w:sdt>
          </w:p>
        </w:tc>
        <w:tc>
          <w:tcPr>
            <w:tcW w:w="709" w:type="dxa"/>
            <w:vMerge/>
          </w:tcPr>
          <w:p w14:paraId="2956F0CF" w14:textId="77777777" w:rsidR="00BB4CDC" w:rsidRPr="00A76AEA" w:rsidRDefault="00BB4CDC" w:rsidP="007F7703"/>
        </w:tc>
        <w:tc>
          <w:tcPr>
            <w:tcW w:w="851" w:type="dxa"/>
            <w:vMerge/>
          </w:tcPr>
          <w:p w14:paraId="0760F0C5" w14:textId="77777777" w:rsidR="00BB4CDC" w:rsidRPr="00A76AEA" w:rsidRDefault="00BB4CDC" w:rsidP="007F7703"/>
        </w:tc>
        <w:tc>
          <w:tcPr>
            <w:tcW w:w="3758" w:type="dxa"/>
            <w:vMerge/>
          </w:tcPr>
          <w:p w14:paraId="2D01788E" w14:textId="77777777" w:rsidR="00BB4CDC" w:rsidRPr="00A76AEA" w:rsidRDefault="00BB4CDC" w:rsidP="007F7703"/>
        </w:tc>
      </w:tr>
    </w:tbl>
    <w:p w14:paraId="77A1C4E0" w14:textId="77777777" w:rsidR="008B712C" w:rsidRPr="00281C7E" w:rsidRDefault="008B712C" w:rsidP="007277D5">
      <w:pPr>
        <w:pStyle w:val="GraphicAnchor"/>
        <w:rPr>
          <w:sz w:val="6"/>
          <w:szCs w:val="20"/>
        </w:rPr>
      </w:pPr>
    </w:p>
    <w:sectPr w:rsidR="008B712C" w:rsidRPr="00281C7E" w:rsidSect="00102C04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5E82" w14:textId="77777777" w:rsidR="0092142A" w:rsidRDefault="0092142A" w:rsidP="006A2F72">
      <w:r>
        <w:separator/>
      </w:r>
    </w:p>
  </w:endnote>
  <w:endnote w:type="continuationSeparator" w:id="0">
    <w:p w14:paraId="0CDDE973" w14:textId="77777777" w:rsidR="0092142A" w:rsidRDefault="0092142A" w:rsidP="006A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76AD" w14:textId="77777777" w:rsidR="0092142A" w:rsidRDefault="0092142A" w:rsidP="006A2F72">
      <w:r>
        <w:separator/>
      </w:r>
    </w:p>
  </w:footnote>
  <w:footnote w:type="continuationSeparator" w:id="0">
    <w:p w14:paraId="6687528A" w14:textId="77777777" w:rsidR="0092142A" w:rsidRDefault="0092142A" w:rsidP="006A2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2A"/>
    <w:rsid w:val="00004A91"/>
    <w:rsid w:val="00013568"/>
    <w:rsid w:val="000E5F44"/>
    <w:rsid w:val="00102C04"/>
    <w:rsid w:val="001E0326"/>
    <w:rsid w:val="00281C7E"/>
    <w:rsid w:val="002C43BB"/>
    <w:rsid w:val="002D53CD"/>
    <w:rsid w:val="002E6E3C"/>
    <w:rsid w:val="00351844"/>
    <w:rsid w:val="00426F56"/>
    <w:rsid w:val="004316CD"/>
    <w:rsid w:val="00437427"/>
    <w:rsid w:val="004B4266"/>
    <w:rsid w:val="00690C6F"/>
    <w:rsid w:val="006A2F72"/>
    <w:rsid w:val="006B4A82"/>
    <w:rsid w:val="006C60E6"/>
    <w:rsid w:val="007277D5"/>
    <w:rsid w:val="007948D5"/>
    <w:rsid w:val="007B6226"/>
    <w:rsid w:val="008621CF"/>
    <w:rsid w:val="008B712C"/>
    <w:rsid w:val="0092142A"/>
    <w:rsid w:val="009D0283"/>
    <w:rsid w:val="00A6286D"/>
    <w:rsid w:val="00A66EDB"/>
    <w:rsid w:val="00A76AEA"/>
    <w:rsid w:val="00B1174A"/>
    <w:rsid w:val="00B730E7"/>
    <w:rsid w:val="00BB1FE7"/>
    <w:rsid w:val="00BB4CDC"/>
    <w:rsid w:val="00BC0E00"/>
    <w:rsid w:val="00C46066"/>
    <w:rsid w:val="00C72602"/>
    <w:rsid w:val="00C97E76"/>
    <w:rsid w:val="00CE5479"/>
    <w:rsid w:val="00DD7FB1"/>
    <w:rsid w:val="00EE3241"/>
    <w:rsid w:val="00F315E9"/>
    <w:rsid w:val="00F31D62"/>
    <w:rsid w:val="00F35F6F"/>
    <w:rsid w:val="00F94660"/>
    <w:rsid w:val="00F968C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BD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4"/>
    <w:qFormat/>
    <w:rsid w:val="00A76AEA"/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4316CD"/>
    <w:pPr>
      <w:keepNext/>
      <w:keepLines/>
      <w:outlineLvl w:val="0"/>
    </w:pPr>
    <w:rPr>
      <w:rFonts w:asciiTheme="majorHAnsi" w:eastAsiaTheme="majorEastAsia" w:hAnsiTheme="majorHAnsi" w:cstheme="majorBidi"/>
      <w:b/>
      <w:sz w:val="60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4316CD"/>
    <w:pPr>
      <w:keepNext/>
      <w:keepLines/>
      <w:outlineLvl w:val="1"/>
    </w:pPr>
    <w:rPr>
      <w:rFonts w:asciiTheme="majorHAnsi" w:eastAsiaTheme="majorEastAsia" w:hAnsiTheme="majorHAnsi" w:cs="Times New Roman (Headings CS)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4316CD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3"/>
    <w:semiHidden/>
    <w:qFormat/>
    <w:rsid w:val="00351844"/>
    <w:pPr>
      <w:keepNext/>
      <w:keepLines/>
      <w:jc w:val="center"/>
      <w:outlineLvl w:val="3"/>
    </w:pPr>
    <w:rPr>
      <w:rFonts w:eastAsiaTheme="majorEastAsia" w:cs="Times New Roman (Headings CS)"/>
      <w:iCs/>
      <w:spacing w:val="6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aphicAnchor">
    <w:name w:val="Graphic Anchor"/>
    <w:basedOn w:val="Standard"/>
    <w:uiPriority w:val="5"/>
    <w:qFormat/>
    <w:rsid w:val="008621CF"/>
    <w:rPr>
      <w:sz w:val="10"/>
    </w:rPr>
  </w:style>
  <w:style w:type="table" w:styleId="Tabellenraster">
    <w:name w:val="Table Grid"/>
    <w:basedOn w:val="NormaleTabelle"/>
    <w:uiPriority w:val="39"/>
    <w:rsid w:val="0086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316CD"/>
    <w:rPr>
      <w:rFonts w:asciiTheme="majorHAnsi" w:eastAsiaTheme="majorEastAsia" w:hAnsiTheme="majorHAnsi" w:cstheme="majorBidi"/>
      <w:b/>
      <w:color w:val="000000" w:themeColor="text1"/>
      <w:sz w:val="6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316CD"/>
    <w:rPr>
      <w:rFonts w:asciiTheme="majorHAnsi" w:eastAsiaTheme="majorEastAsia" w:hAnsiTheme="majorHAnsi" w:cs="Times New Roman (Headings CS)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4316CD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3"/>
    <w:semiHidden/>
    <w:rsid w:val="004316CD"/>
    <w:rPr>
      <w:rFonts w:eastAsiaTheme="majorEastAsia" w:cs="Times New Roman (Headings CS)"/>
      <w:iCs/>
      <w:color w:val="000000" w:themeColor="text1"/>
      <w:spacing w:val="60"/>
      <w:sz w:val="48"/>
    </w:rPr>
  </w:style>
  <w:style w:type="paragraph" w:styleId="Sprechblasentext">
    <w:name w:val="Balloon Text"/>
    <w:basedOn w:val="Standard"/>
    <w:link w:val="SprechblasentextZchn"/>
    <w:uiPriority w:val="99"/>
    <w:semiHidden/>
    <w:rsid w:val="00013568"/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844"/>
    <w:rPr>
      <w:rFonts w:ascii="Times New Roman" w:hAnsi="Times New Roman" w:cs="Times New Roman"/>
      <w:color w:val="000000" w:themeColor="text1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518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6A2F72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A2F72"/>
    <w:rPr>
      <w:color w:val="000000" w:themeColor="text1"/>
      <w:sz w:val="18"/>
    </w:rPr>
  </w:style>
  <w:style w:type="paragraph" w:styleId="Fuzeile">
    <w:name w:val="footer"/>
    <w:basedOn w:val="Standard"/>
    <w:link w:val="FuzeileZchn"/>
    <w:uiPriority w:val="99"/>
    <w:semiHidden/>
    <w:rsid w:val="006A2F72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A2F72"/>
    <w:rPr>
      <w:color w:val="000000" w:themeColor="text1"/>
      <w:sz w:val="18"/>
    </w:rPr>
  </w:style>
  <w:style w:type="paragraph" w:customStyle="1" w:styleId="Heading1White">
    <w:name w:val="Heading 1 White"/>
    <w:basedOn w:val="berschrift1"/>
    <w:uiPriority w:val="4"/>
    <w:qFormat/>
    <w:rsid w:val="00A76AEA"/>
    <w:rPr>
      <w:color w:val="FFFFFF" w:themeColor="background1"/>
    </w:rPr>
  </w:style>
  <w:style w:type="paragraph" w:customStyle="1" w:styleId="Heading1Yellow">
    <w:name w:val="Heading 1 Yellow"/>
    <w:basedOn w:val="berschrift1"/>
    <w:uiPriority w:val="4"/>
    <w:qFormat/>
    <w:rsid w:val="00A76AEA"/>
    <w:rPr>
      <w:color w:val="E2C220" w:themeColor="accent1"/>
    </w:rPr>
  </w:style>
  <w:style w:type="paragraph" w:customStyle="1" w:styleId="QuoteText">
    <w:name w:val="Quote Text"/>
    <w:basedOn w:val="berschrift2"/>
    <w:uiPriority w:val="4"/>
    <w:qFormat/>
    <w:rsid w:val="00A76AE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ek\Downloads\tf894488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9C6FB7A6FE42CDB536F01C33860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2D8BC-E718-4B4E-A12B-BE40FAFCAFE7}"/>
      </w:docPartPr>
      <w:docPartBody>
        <w:p w:rsidR="00000000" w:rsidRDefault="002C7E0B">
          <w:pPr>
            <w:pStyle w:val="7F9C6FB7A6FE42CDB536F01C3386024A"/>
          </w:pPr>
          <w:r w:rsidRPr="00A76AEA">
            <w:t>LOREM</w:t>
          </w:r>
          <w:r w:rsidRPr="00A76AEA">
            <w:br/>
            <w:t>IPSUM</w:t>
          </w:r>
        </w:p>
      </w:docPartBody>
    </w:docPart>
    <w:docPart>
      <w:docPartPr>
        <w:name w:val="1B8C413202BD4AC2AF211034DEAEA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24A9C-B3B5-49E0-8679-51999EFE5829}"/>
      </w:docPartPr>
      <w:docPartBody>
        <w:p w:rsidR="002C7E0B" w:rsidRPr="00A76AEA" w:rsidRDefault="002C7E0B" w:rsidP="004316CD">
          <w:r w:rsidRPr="00A76AEA">
            <w:t>Lorem ipsum dolor sit nibh euismod tincidunt ut laoreet dolore m. Lorem ipsum dolor sinoneuismod tincidunt ut oreet dolore magna aliquam.</w:t>
          </w:r>
        </w:p>
        <w:p w:rsidR="002C7E0B" w:rsidRPr="00A76AEA" w:rsidRDefault="002C7E0B" w:rsidP="004316CD"/>
        <w:p w:rsidR="00000000" w:rsidRDefault="002C7E0B">
          <w:pPr>
            <w:pStyle w:val="1B8C413202BD4AC2AF211034DEAEA0F4"/>
          </w:pPr>
          <w:r w:rsidRPr="00A76AEA">
            <w:t>Lorem ipsum dolor sit nibh euismod tincidunt ut laoreet dolore m. Lorem ipsum dolor sinoneuismod tincidunt ut oreet dolore magna aliquam.</w:t>
          </w:r>
        </w:p>
      </w:docPartBody>
    </w:docPart>
    <w:docPart>
      <w:docPartPr>
        <w:name w:val="A0E5291E6AC54E748985838A45817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130FB-4D19-48DD-A1B9-BE4E3B9AF477}"/>
      </w:docPartPr>
      <w:docPartBody>
        <w:p w:rsidR="00000000" w:rsidRDefault="002C7E0B">
          <w:pPr>
            <w:pStyle w:val="A0E5291E6AC54E748985838A4581775B"/>
          </w:pPr>
          <w:r w:rsidRPr="00A76AEA">
            <w:t>CONTACT US</w:t>
          </w:r>
        </w:p>
      </w:docPartBody>
    </w:docPart>
    <w:docPart>
      <w:docPartPr>
        <w:name w:val="84ECE68EBE2944EDB6897C061623E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3959A-5986-40FF-A846-8400752D252A}"/>
      </w:docPartPr>
      <w:docPartBody>
        <w:p w:rsidR="00000000" w:rsidRDefault="002C7E0B">
          <w:pPr>
            <w:pStyle w:val="84ECE68EBE2944EDB6897C061623E944"/>
          </w:pPr>
          <w:r w:rsidRPr="00A76AEA">
            <w:t>Lorem ipsum dolor sit nibh euismod tincidunt ut laoreet dolore m. Lorem ipsum dolor sinoneuismod tincidunt ut oreet dolore magna aliquam.</w:t>
          </w:r>
        </w:p>
      </w:docPartBody>
    </w:docPart>
    <w:docPart>
      <w:docPartPr>
        <w:name w:val="91128407D72949CD82AE3795CBCB9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B7A64-15B0-467F-8B63-25C5C349FA14}"/>
      </w:docPartPr>
      <w:docPartBody>
        <w:p w:rsidR="00000000" w:rsidRDefault="002C7E0B">
          <w:pPr>
            <w:pStyle w:val="91128407D72949CD82AE3795CBCB9154"/>
          </w:pPr>
          <w:r w:rsidRPr="00A76AEA">
            <w:t>[address]</w:t>
          </w:r>
        </w:p>
      </w:docPartBody>
    </w:docPart>
    <w:docPart>
      <w:docPartPr>
        <w:name w:val="9DC06725EBFD4419856AD50776C09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8D1B2-0A69-4BC0-AD51-43F5872134EF}"/>
      </w:docPartPr>
      <w:docPartBody>
        <w:p w:rsidR="00000000" w:rsidRDefault="002C7E0B">
          <w:pPr>
            <w:pStyle w:val="9DC06725EBFD4419856AD50776C092A9"/>
          </w:pPr>
          <w:r w:rsidRPr="00A76AEA">
            <w:t>[phone]</w:t>
          </w:r>
        </w:p>
      </w:docPartBody>
    </w:docPart>
    <w:docPart>
      <w:docPartPr>
        <w:name w:val="378C0A2973404228983A8FB0013D9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64FD7-AC5E-4BCA-BB9F-8F8547869B5E}"/>
      </w:docPartPr>
      <w:docPartBody>
        <w:p w:rsidR="00000000" w:rsidRDefault="002C7E0B">
          <w:pPr>
            <w:pStyle w:val="378C0A2973404228983A8FB0013D913F"/>
          </w:pPr>
          <w:r w:rsidRPr="00A76AEA">
            <w:t>[website]</w:t>
          </w:r>
        </w:p>
      </w:docPartBody>
    </w:docPart>
    <w:docPart>
      <w:docPartPr>
        <w:name w:val="0F9410AACD404D28A318DCEB53B42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D9C1-B896-4E6E-B274-AE19464F7FC3}"/>
      </w:docPartPr>
      <w:docPartBody>
        <w:p w:rsidR="00000000" w:rsidRDefault="002C7E0B">
          <w:pPr>
            <w:pStyle w:val="0F9410AACD404D28A318DCEB53B42FB6"/>
          </w:pPr>
          <w:r w:rsidRPr="00A76AEA">
            <w:t>[email]</w:t>
          </w:r>
        </w:p>
      </w:docPartBody>
    </w:docPart>
    <w:docPart>
      <w:docPartPr>
        <w:name w:val="3408DC088E2D488D9EA11C5F3405C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F58BE-723F-4EF3-9AE4-6D322B5B356C}"/>
      </w:docPartPr>
      <w:docPartBody>
        <w:p w:rsidR="00000000" w:rsidRDefault="002C7E0B">
          <w:pPr>
            <w:pStyle w:val="3408DC088E2D488D9EA11C5F3405C726"/>
          </w:pPr>
          <w:r w:rsidRPr="00A76AEA">
            <w:t>BROCHURE NAME</w:t>
          </w:r>
        </w:p>
      </w:docPartBody>
    </w:docPart>
    <w:docPart>
      <w:docPartPr>
        <w:name w:val="1B1C8082FCE14AE39AF987FA4D549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089BF-CB88-4EC5-84BB-263754ABCB46}"/>
      </w:docPartPr>
      <w:docPartBody>
        <w:p w:rsidR="00000000" w:rsidRDefault="002C7E0B">
          <w:pPr>
            <w:pStyle w:val="1B1C8082FCE14AE39AF987FA4D549C3A"/>
          </w:pPr>
          <w:r w:rsidRPr="00A76AEA">
            <w:t>SUBTITLE</w:t>
          </w:r>
        </w:p>
      </w:docPartBody>
    </w:docPart>
    <w:docPart>
      <w:docPartPr>
        <w:name w:val="F91D564AB60E4A2DA4F427CE2CA9E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7B025-A61E-4CE0-A2B5-6DBDA18996F5}"/>
      </w:docPartPr>
      <w:docPartBody>
        <w:p w:rsidR="00000000" w:rsidRDefault="002C7E0B">
          <w:pPr>
            <w:pStyle w:val="F91D564AB60E4A2DA4F427CE2CA9E6C5"/>
          </w:pPr>
          <w:r w:rsidRPr="00A76AEA">
            <w:t>LOREM</w:t>
          </w:r>
          <w:r w:rsidRPr="00A76AEA">
            <w:br/>
            <w:t>IPSUM</w:t>
          </w:r>
        </w:p>
      </w:docPartBody>
    </w:docPart>
    <w:docPart>
      <w:docPartPr>
        <w:name w:val="915A60CC7ADE4FF1875DE3E25E72A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EFD02-ED2B-43CD-A4ED-B97061B88C48}"/>
      </w:docPartPr>
      <w:docPartBody>
        <w:p w:rsidR="002C7E0B" w:rsidRPr="00A76AEA" w:rsidRDefault="002C7E0B" w:rsidP="004316CD">
          <w:r w:rsidRPr="00A76AEA">
            <w:t>Lorem ipsum dolor sit nibh euismod tincidunt ut laoreet dolore m. Lorem ipsum dolor sinoneuismod tincidunt ut oreet dolore magna aliquam.</w:t>
          </w:r>
        </w:p>
        <w:p w:rsidR="002C7E0B" w:rsidRPr="00A76AEA" w:rsidRDefault="002C7E0B" w:rsidP="004316CD"/>
        <w:p w:rsidR="00000000" w:rsidRDefault="002C7E0B">
          <w:pPr>
            <w:pStyle w:val="915A60CC7ADE4FF1875DE3E25E72A252"/>
          </w:pPr>
          <w:r w:rsidRPr="00A76AEA">
            <w:t>Lorem ipsum dolor sit nibh euismod tincidunt ut laoreet dolore m. Lorem ipsum dolor sinoneuismod tincidunt ut oreet dolore magna aliquam.</w:t>
          </w:r>
        </w:p>
      </w:docPartBody>
    </w:docPart>
    <w:docPart>
      <w:docPartPr>
        <w:name w:val="91193F91887A4E5496BA766448118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24A76-F1D8-4C18-8D11-9F6DEA2820B1}"/>
      </w:docPartPr>
      <w:docPartBody>
        <w:p w:rsidR="00000000" w:rsidRDefault="002C7E0B">
          <w:pPr>
            <w:pStyle w:val="91193F91887A4E5496BA766448118B50"/>
          </w:pPr>
          <w:r w:rsidRPr="00A76AEA">
            <w:t>LOREM</w:t>
          </w:r>
          <w:r w:rsidRPr="00A76AEA">
            <w:br/>
            <w:t>IPSUM</w:t>
          </w:r>
        </w:p>
      </w:docPartBody>
    </w:docPart>
    <w:docPart>
      <w:docPartPr>
        <w:name w:val="D706DD2D3FB5458C99CF39BFA74B5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801DC-12EF-4B39-B441-04CA9CAA8038}"/>
      </w:docPartPr>
      <w:docPartBody>
        <w:p w:rsidR="002C7E0B" w:rsidRPr="00A76AEA" w:rsidRDefault="002C7E0B" w:rsidP="004316CD">
          <w:r w:rsidRPr="00A76AEA">
            <w:t>Lorem ipsum dolor sit nibh euismod tincidunt ut laoreet dolore m. Lorem ipsum dolor sinoneuismod tincidunt ut oreet dolore magna aliquam.</w:t>
          </w:r>
        </w:p>
        <w:p w:rsidR="002C7E0B" w:rsidRPr="00A76AEA" w:rsidRDefault="002C7E0B" w:rsidP="004316CD"/>
        <w:p w:rsidR="00000000" w:rsidRDefault="002C7E0B">
          <w:pPr>
            <w:pStyle w:val="D706DD2D3FB5458C99CF39BFA74B5931"/>
          </w:pPr>
          <w:r w:rsidRPr="00A76AEA">
            <w:t>Lorem ipsum dolor sit nibh euismod tincidunt ut laoreet dolore m. Lorem ipsum dolor sinoneuismod tincidunt ut oreet dolore magna aliquam.</w:t>
          </w:r>
        </w:p>
      </w:docPartBody>
    </w:docPart>
    <w:docPart>
      <w:docPartPr>
        <w:name w:val="7DF8954464764A73911A97D705A0B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C2854-E640-4A4D-8F9E-75DB1FD9A6C8}"/>
      </w:docPartPr>
      <w:docPartBody>
        <w:p w:rsidR="00000000" w:rsidRDefault="002C7E0B">
          <w:pPr>
            <w:pStyle w:val="7DF8954464764A73911A97D705A0B1F0"/>
          </w:pPr>
          <w:r w:rsidRPr="00A76AEA">
            <w:t>ABOUT US</w:t>
          </w:r>
        </w:p>
      </w:docPartBody>
    </w:docPart>
    <w:docPart>
      <w:docPartPr>
        <w:name w:val="2B8F03DBFC51473CBE6380D8A6781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EB2EE-C624-4A84-8CC2-BB030702E2EE}"/>
      </w:docPartPr>
      <w:docPartBody>
        <w:p w:rsidR="002C7E0B" w:rsidRPr="00A76AEA" w:rsidRDefault="002C7E0B" w:rsidP="004316CD">
          <w:r w:rsidRPr="00A76AEA">
            <w:t>Lorem ipsum dolor sit nibh euismod tincidunt ut laoreet dolore m. Lorem ipsum dolor sinoneuismod tincidunt ut oreet dolore magna aliquam.</w:t>
          </w:r>
        </w:p>
        <w:p w:rsidR="002C7E0B" w:rsidRPr="00A76AEA" w:rsidRDefault="002C7E0B" w:rsidP="004316CD"/>
        <w:p w:rsidR="00000000" w:rsidRDefault="002C7E0B">
          <w:pPr>
            <w:pStyle w:val="2B8F03DBFC51473CBE6380D8A6781EF1"/>
          </w:pPr>
          <w:r w:rsidRPr="00A76AEA">
            <w:t>Lorem ipsum dolor sit nibh euismod tincidunt ut laoreet dolore m. Lorem ipsum dolor sinoneuismod tincidunt ut oreet dolore magna aliquam.</w:t>
          </w:r>
        </w:p>
      </w:docPartBody>
    </w:docPart>
    <w:docPart>
      <w:docPartPr>
        <w:name w:val="0CB22391BD764C3496E199134B5F5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B64CA-EA4F-4E0C-83E7-8B61C9CE443E}"/>
      </w:docPartPr>
      <w:docPartBody>
        <w:p w:rsidR="00000000" w:rsidRDefault="002C7E0B">
          <w:pPr>
            <w:pStyle w:val="0CB22391BD764C3496E199134B5F59E8"/>
          </w:pPr>
          <w:r w:rsidRPr="00A76AEA">
            <w:t>SUBTITLE</w:t>
          </w:r>
        </w:p>
      </w:docPartBody>
    </w:docPart>
    <w:docPart>
      <w:docPartPr>
        <w:name w:val="AD75936F39FF47F2A04B4BC084501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D666E-F175-4F0C-BE4E-C09BDF48F970}"/>
      </w:docPartPr>
      <w:docPartBody>
        <w:p w:rsidR="00000000" w:rsidRDefault="002C7E0B">
          <w:pPr>
            <w:pStyle w:val="AD75936F39FF47F2A04B4BC084501A59"/>
          </w:pPr>
          <w:r w:rsidRPr="00A76AEA">
            <w:t>Lorem ipsum dolor sit nibh euismod tincidunt ut laoreet dolore m. Lorem ipsum dolor sinoneuismod tincidunt ut oreet dolore magna aliquam.</w:t>
          </w:r>
        </w:p>
      </w:docPartBody>
    </w:docPart>
    <w:docPart>
      <w:docPartPr>
        <w:name w:val="E31F04E7B4AB42CC9CB8A11BAD659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63798-14E5-42A0-A3F3-F07B8C022697}"/>
      </w:docPartPr>
      <w:docPartBody>
        <w:p w:rsidR="00000000" w:rsidRDefault="002C7E0B">
          <w:pPr>
            <w:pStyle w:val="E31F04E7B4AB42CC9CB8A11BAD65987C"/>
          </w:pPr>
          <w:r w:rsidRPr="00A76AEA">
            <w:t>Lorem ipsum dolor sit nibh euismod tincidunt ut laoreet dolore m. Lorem ipsum dolor sinoneuismod tincidunt ut oreet dolore magna aliquam.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F9C6FB7A6FE42CDB536F01C3386024A">
    <w:name w:val="7F9C6FB7A6FE42CDB536F01C3386024A"/>
  </w:style>
  <w:style w:type="paragraph" w:customStyle="1" w:styleId="1B8C413202BD4AC2AF211034DEAEA0F4">
    <w:name w:val="1B8C413202BD4AC2AF211034DEAEA0F4"/>
  </w:style>
  <w:style w:type="paragraph" w:customStyle="1" w:styleId="A0E5291E6AC54E748985838A4581775B">
    <w:name w:val="A0E5291E6AC54E748985838A4581775B"/>
  </w:style>
  <w:style w:type="paragraph" w:customStyle="1" w:styleId="84ECE68EBE2944EDB6897C061623E944">
    <w:name w:val="84ECE68EBE2944EDB6897C061623E944"/>
  </w:style>
  <w:style w:type="paragraph" w:customStyle="1" w:styleId="91128407D72949CD82AE3795CBCB9154">
    <w:name w:val="91128407D72949CD82AE3795CBCB9154"/>
  </w:style>
  <w:style w:type="paragraph" w:customStyle="1" w:styleId="9DC06725EBFD4419856AD50776C092A9">
    <w:name w:val="9DC06725EBFD4419856AD50776C092A9"/>
  </w:style>
  <w:style w:type="paragraph" w:customStyle="1" w:styleId="378C0A2973404228983A8FB0013D913F">
    <w:name w:val="378C0A2973404228983A8FB0013D913F"/>
  </w:style>
  <w:style w:type="paragraph" w:customStyle="1" w:styleId="0F9410AACD404D28A318DCEB53B42FB6">
    <w:name w:val="0F9410AACD404D28A318DCEB53B42FB6"/>
  </w:style>
  <w:style w:type="paragraph" w:customStyle="1" w:styleId="3408DC088E2D488D9EA11C5F3405C726">
    <w:name w:val="3408DC088E2D488D9EA11C5F3405C726"/>
  </w:style>
  <w:style w:type="paragraph" w:customStyle="1" w:styleId="1B1C8082FCE14AE39AF987FA4D549C3A">
    <w:name w:val="1B1C8082FCE14AE39AF987FA4D549C3A"/>
  </w:style>
  <w:style w:type="paragraph" w:customStyle="1" w:styleId="F91D564AB60E4A2DA4F427CE2CA9E6C5">
    <w:name w:val="F91D564AB60E4A2DA4F427CE2CA9E6C5"/>
  </w:style>
  <w:style w:type="paragraph" w:customStyle="1" w:styleId="915A60CC7ADE4FF1875DE3E25E72A252">
    <w:name w:val="915A60CC7ADE4FF1875DE3E25E72A252"/>
  </w:style>
  <w:style w:type="paragraph" w:customStyle="1" w:styleId="91193F91887A4E5496BA766448118B50">
    <w:name w:val="91193F91887A4E5496BA766448118B50"/>
  </w:style>
  <w:style w:type="paragraph" w:customStyle="1" w:styleId="D706DD2D3FB5458C99CF39BFA74B5931">
    <w:name w:val="D706DD2D3FB5458C99CF39BFA74B5931"/>
  </w:style>
  <w:style w:type="paragraph" w:customStyle="1" w:styleId="7DF8954464764A73911A97D705A0B1F0">
    <w:name w:val="7DF8954464764A73911A97D705A0B1F0"/>
  </w:style>
  <w:style w:type="paragraph" w:customStyle="1" w:styleId="2B8F03DBFC51473CBE6380D8A6781EF1">
    <w:name w:val="2B8F03DBFC51473CBE6380D8A6781EF1"/>
  </w:style>
  <w:style w:type="paragraph" w:customStyle="1" w:styleId="0CB22391BD764C3496E199134B5F59E8">
    <w:name w:val="0CB22391BD764C3496E199134B5F59E8"/>
  </w:style>
  <w:style w:type="paragraph" w:customStyle="1" w:styleId="AD75936F39FF47F2A04B4BC084501A59">
    <w:name w:val="AD75936F39FF47F2A04B4BC084501A59"/>
  </w:style>
  <w:style w:type="paragraph" w:customStyle="1" w:styleId="E31F04E7B4AB42CC9CB8A11BAD65987C">
    <w:name w:val="E31F04E7B4AB42CC9CB8A11BAD659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Yellow">
  <a:themeElements>
    <a:clrScheme name="Yellow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E2C22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47">
      <a:majorFont>
        <a:latin typeface="Quire Sans"/>
        <a:ea typeface=""/>
        <a:cs typeface=""/>
      </a:majorFont>
      <a:minorFont>
        <a:latin typeface="Quir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Yellow" id="{69B6DC64-4E15-C54A-89FF-A66D4F6A62C3}" vid="{3D0C6732-F516-634D-B8F5-25501B04A1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3597ffe504ac265edad30776f92abe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c1fbb79cae71899274aec0ef068c36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CD55E-08F0-41CE-96A5-F6EE9BE60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C4670-8939-4D8E-8D55-A38108CA87F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E35800C-00A1-4FC1-88F0-B8A692781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tf89448816_win32</Template>
  <TotalTime>0</TotalTime>
  <Pages>2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2022-06-26T13:35:00Z</dcterms:created>
  <dcterms:modified xsi:type="dcterms:W3CDTF">2022-06-26T13:36:00Z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